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D8A9" w14:textId="77777777" w:rsidR="001369C3" w:rsidRPr="001369C3" w:rsidRDefault="001369C3" w:rsidP="00425D22">
      <w:pPr>
        <w:tabs>
          <w:tab w:val="left" w:pos="3881"/>
        </w:tabs>
        <w:autoSpaceDE w:val="0"/>
        <w:autoSpaceDN w:val="0"/>
        <w:adjustRightInd w:val="0"/>
        <w:spacing w:after="0"/>
        <w:rPr>
          <w:rFonts w:ascii="Calibri" w:eastAsia="MS Mincho" w:hAnsi="Calibri" w:cs="MetaNormalLF-Roman"/>
          <w:sz w:val="24"/>
          <w:lang w:eastAsia="zh-CN"/>
        </w:rPr>
      </w:pPr>
      <w:r w:rsidRPr="001369C3">
        <w:rPr>
          <w:rFonts w:ascii="Calibri" w:eastAsia="MS Mincho" w:hAnsi="Calibri" w:cs="MetaOT-Bold"/>
          <w:b/>
          <w:bCs/>
          <w:color w:val="005AAA"/>
          <w:sz w:val="96"/>
          <w:szCs w:val="96"/>
          <w:lang w:eastAsia="zh-CN"/>
        </w:rPr>
        <w:t>Creative</w:t>
      </w:r>
      <w:r w:rsidR="00425D22">
        <w:rPr>
          <w:rFonts w:ascii="Calibri" w:eastAsia="MS Mincho" w:hAnsi="Calibri" w:cs="MetaOT-Bold"/>
          <w:b/>
          <w:bCs/>
          <w:color w:val="005AAA"/>
          <w:sz w:val="96"/>
          <w:szCs w:val="96"/>
          <w:lang w:eastAsia="zh-CN"/>
        </w:rPr>
        <w:tab/>
      </w:r>
    </w:p>
    <w:p w14:paraId="0788ACF4" w14:textId="77777777" w:rsidR="001369C3" w:rsidRDefault="001369C3" w:rsidP="001369C3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1369C3">
        <w:rPr>
          <w:rFonts w:ascii="Calibri" w:eastAsia="MS Mincho" w:hAnsi="Calibri" w:cs="Arial"/>
          <w:color w:val="000000"/>
          <w:szCs w:val="20"/>
          <w:lang w:val="en-GB"/>
        </w:rPr>
        <w:t>‘Inviting children to consider ‘What if?’ They encourage investigation, inquiry and artistry to explore new possibilities and ways of thinking.’</w:t>
      </w:r>
      <w:r w:rsidR="00310F3C">
        <w:rPr>
          <w:rStyle w:val="FootnoteReference"/>
          <w:rFonts w:ascii="Calibri" w:eastAsia="MS Mincho" w:hAnsi="Calibri" w:cs="Arial"/>
          <w:color w:val="000000"/>
          <w:szCs w:val="20"/>
          <w:lang w:val="en-GB"/>
        </w:rPr>
        <w:footnoteReference w:id="1"/>
      </w:r>
    </w:p>
    <w:p w14:paraId="3680D8BA" w14:textId="77777777" w:rsidR="000A1826" w:rsidRDefault="000A1826" w:rsidP="001369C3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p w14:paraId="4ACD98D1" w14:textId="60F205D6" w:rsidR="000A1826" w:rsidRPr="001369C3" w:rsidRDefault="000A1826" w:rsidP="007C0AC4">
      <w:pPr>
        <w:widowControl w:val="0"/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1369C3">
        <w:rPr>
          <w:rFonts w:ascii="Calibri" w:eastAsia="MS Mincho" w:hAnsi="Calibri" w:cs="Arial"/>
          <w:color w:val="000000"/>
          <w:szCs w:val="20"/>
          <w:lang w:val="en-GB"/>
        </w:rPr>
        <w:t xml:space="preserve">Consider the questions for reflection in terms of your own interactions with young learners. As you write your responses ask yourself how they would be evident in action to a </w:t>
      </w:r>
      <w:r w:rsidR="00A9657F">
        <w:rPr>
          <w:rFonts w:ascii="Calibri" w:eastAsia="MS Mincho" w:hAnsi="Calibri" w:cs="Arial"/>
          <w:color w:val="000000"/>
          <w:szCs w:val="20"/>
          <w:lang w:val="en-GB"/>
        </w:rPr>
        <w:t>family</w:t>
      </w:r>
      <w:r w:rsidRPr="001369C3">
        <w:rPr>
          <w:rFonts w:ascii="Calibri" w:eastAsia="MS Mincho" w:hAnsi="Calibri" w:cs="Arial"/>
          <w:color w:val="000000"/>
          <w:szCs w:val="20"/>
          <w:lang w:val="en-GB"/>
        </w:rPr>
        <w:t xml:space="preserve"> or visitor to the classroom.</w:t>
      </w:r>
    </w:p>
    <w:p w14:paraId="215FD326" w14:textId="77777777" w:rsidR="001369C3" w:rsidRPr="001369C3" w:rsidRDefault="001369C3" w:rsidP="001369C3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4888"/>
        <w:gridCol w:w="5585"/>
        <w:gridCol w:w="5551"/>
      </w:tblGrid>
      <w:tr w:rsidR="001369C3" w:rsidRPr="001369C3" w14:paraId="0A37A4E9" w14:textId="77777777" w:rsidTr="001369C3">
        <w:tc>
          <w:tcPr>
            <w:tcW w:w="5132" w:type="dxa"/>
            <w:shd w:val="clear" w:color="auto" w:fill="70AD47" w:themeFill="accent6"/>
          </w:tcPr>
          <w:p w14:paraId="74342FB8" w14:textId="5F5AAAFA" w:rsidR="001369C3" w:rsidRPr="004F2577" w:rsidRDefault="000A1826" w:rsidP="001369C3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/>
                <w:lang w:val="en-GB"/>
              </w:rPr>
              <w:t>Teacher/</w:t>
            </w:r>
            <w:r w:rsidR="00B57C9C" w:rsidRPr="004F2577">
              <w:rPr>
                <w:rFonts w:asciiTheme="minorHAnsi" w:hAnsiTheme="minorHAnsi" w:cs="Arial"/>
                <w:b/>
                <w:color w:val="FFFFFF"/>
                <w:lang w:val="en-GB"/>
              </w:rPr>
              <w:t>Teacher a</w:t>
            </w:r>
            <w:r w:rsidR="001369C3" w:rsidRPr="004F2577">
              <w:rPr>
                <w:rFonts w:asciiTheme="minorHAnsi" w:hAnsiTheme="minorHAnsi" w:cs="Arial"/>
                <w:b/>
                <w:color w:val="FFFFFF"/>
                <w:lang w:val="en-GB"/>
              </w:rPr>
              <w:t>ide behaviours</w:t>
            </w:r>
          </w:p>
        </w:tc>
        <w:tc>
          <w:tcPr>
            <w:tcW w:w="4888" w:type="dxa"/>
            <w:shd w:val="clear" w:color="auto" w:fill="70AD47" w:themeFill="accent6"/>
          </w:tcPr>
          <w:p w14:paraId="11179AA9" w14:textId="77777777" w:rsidR="001369C3" w:rsidRPr="004F2577" w:rsidRDefault="001369C3" w:rsidP="001369C3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4F2577">
              <w:rPr>
                <w:rFonts w:asciiTheme="minorHAnsi" w:hAnsiTheme="minorHAnsi" w:cs="Arial"/>
                <w:b/>
                <w:color w:val="FFFFFF"/>
                <w:lang w:val="en-GB"/>
              </w:rPr>
              <w:t>Young learner behaviours</w:t>
            </w:r>
          </w:p>
        </w:tc>
        <w:tc>
          <w:tcPr>
            <w:tcW w:w="5585" w:type="dxa"/>
            <w:shd w:val="clear" w:color="auto" w:fill="70AD47" w:themeFill="accent6"/>
          </w:tcPr>
          <w:p w14:paraId="5194FFC3" w14:textId="77777777" w:rsidR="001369C3" w:rsidRPr="004F2577" w:rsidRDefault="001369C3" w:rsidP="001369C3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4F2577">
              <w:rPr>
                <w:rFonts w:asciiTheme="minorHAnsi" w:hAnsiTheme="minorHAnsi" w:cs="Arial"/>
                <w:b/>
                <w:color w:val="FFFFFF"/>
                <w:lang w:val="en-GB"/>
              </w:rPr>
              <w:t>Questions for reflection</w:t>
            </w:r>
          </w:p>
        </w:tc>
        <w:tc>
          <w:tcPr>
            <w:tcW w:w="5551" w:type="dxa"/>
            <w:shd w:val="clear" w:color="auto" w:fill="70AD47" w:themeFill="accent6"/>
          </w:tcPr>
          <w:p w14:paraId="5C24C8C9" w14:textId="77777777" w:rsidR="001369C3" w:rsidRPr="004F2577" w:rsidRDefault="001369C3" w:rsidP="001369C3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4F2577">
              <w:rPr>
                <w:rFonts w:asciiTheme="minorHAnsi" w:hAnsiTheme="minorHAnsi" w:cs="Arial"/>
                <w:b/>
                <w:color w:val="FFFFFF"/>
                <w:lang w:val="en-GB"/>
              </w:rPr>
              <w:t>My reflections</w:t>
            </w:r>
          </w:p>
        </w:tc>
      </w:tr>
      <w:tr w:rsidR="001369C3" w:rsidRPr="001369C3" w14:paraId="1924873B" w14:textId="77777777" w:rsidTr="001C63F5">
        <w:tc>
          <w:tcPr>
            <w:tcW w:w="5132" w:type="dxa"/>
          </w:tcPr>
          <w:p w14:paraId="13BE229D" w14:textId="008DB422" w:rsidR="001369C3" w:rsidRPr="004F2577" w:rsidRDefault="000A1826" w:rsidP="001369C3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>
              <w:rPr>
                <w:rFonts w:asciiTheme="minorHAnsi" w:hAnsiTheme="minorHAnsi" w:cs="MetaBoldLF-Roman"/>
                <w:b/>
                <w:bCs/>
                <w:szCs w:val="22"/>
              </w:rPr>
              <w:t>Teacher</w:t>
            </w:r>
            <w:r w:rsidR="00E14972">
              <w:rPr>
                <w:rFonts w:asciiTheme="minorHAnsi" w:hAnsiTheme="minorHAnsi" w:cs="MetaBoldLF-Roman"/>
                <w:b/>
                <w:bCs/>
                <w:szCs w:val="22"/>
              </w:rPr>
              <w:t>s</w:t>
            </w:r>
            <w:r>
              <w:rPr>
                <w:rFonts w:asciiTheme="minorHAnsi" w:hAnsiTheme="minorHAnsi" w:cs="MetaBoldLF-Roman"/>
                <w:b/>
                <w:bCs/>
                <w:szCs w:val="22"/>
              </w:rPr>
              <w:t>/</w:t>
            </w:r>
            <w:r w:rsidR="00B57C9C" w:rsidRPr="004F2577">
              <w:rPr>
                <w:rFonts w:asciiTheme="minorHAnsi" w:hAnsiTheme="minorHAnsi" w:cs="MetaBoldLF-Roman"/>
                <w:b/>
                <w:bCs/>
                <w:szCs w:val="22"/>
              </w:rPr>
              <w:t>Teacher a</w:t>
            </w:r>
            <w:r w:rsidR="001369C3" w:rsidRPr="004F2577">
              <w:rPr>
                <w:rFonts w:asciiTheme="minorHAnsi" w:hAnsiTheme="minorHAnsi" w:cs="MetaBoldLF-Roman"/>
                <w:b/>
                <w:bCs/>
                <w:szCs w:val="22"/>
              </w:rPr>
              <w:t>ides may:</w:t>
            </w:r>
          </w:p>
          <w:p w14:paraId="00429BB5" w14:textId="77777777" w:rsidR="001369C3" w:rsidRPr="004F2577" w:rsidRDefault="001369C3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4F2577">
              <w:rPr>
                <w:rFonts w:asciiTheme="minorHAnsi" w:hAnsiTheme="minorHAnsi" w:cs="Arial"/>
                <w:color w:val="000000"/>
                <w:lang w:val="en-GB"/>
              </w:rPr>
              <w:t>initiate wondering moments, inviting young learners to consider “What if?”</w:t>
            </w:r>
          </w:p>
          <w:p w14:paraId="165C2AD9" w14:textId="77777777" w:rsidR="001369C3" w:rsidRPr="004F2577" w:rsidRDefault="001369C3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4F2577">
              <w:rPr>
                <w:rFonts w:asciiTheme="minorHAnsi" w:hAnsiTheme="minorHAnsi" w:cs="Arial"/>
                <w:color w:val="000000"/>
                <w:lang w:val="en-GB"/>
              </w:rPr>
              <w:t xml:space="preserve">provide opportunities for young learners to explore new possibilities and ways of thinking </w:t>
            </w:r>
          </w:p>
          <w:p w14:paraId="68E4943B" w14:textId="511067F2" w:rsidR="001369C3" w:rsidRPr="004F2577" w:rsidRDefault="004F2577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Theme="minorHAnsi" w:hAnsiTheme="minorHAnsi" w:cs="Arial"/>
                <w:color w:val="000000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lang w:val="en-GB"/>
              </w:rPr>
              <w:t>s</w:t>
            </w:r>
            <w:r w:rsidR="001369C3" w:rsidRPr="004F2577">
              <w:rPr>
                <w:rFonts w:asciiTheme="minorHAnsi" w:hAnsiTheme="minorHAnsi" w:cs="Arial"/>
                <w:color w:val="000000"/>
                <w:lang w:val="en-GB"/>
              </w:rPr>
              <w:t xml:space="preserve">upport </w:t>
            </w:r>
            <w:r w:rsidR="000A1826">
              <w:rPr>
                <w:rFonts w:asciiTheme="minorHAnsi" w:hAnsiTheme="minorHAnsi" w:cs="Arial"/>
                <w:color w:val="000000"/>
                <w:lang w:val="en-GB"/>
              </w:rPr>
              <w:t>teaching teams</w:t>
            </w:r>
            <w:r w:rsidR="000A1826" w:rsidRPr="004F2577">
              <w:rPr>
                <w:rFonts w:asciiTheme="minorHAnsi" w:hAnsiTheme="minorHAnsi" w:cs="Arial"/>
                <w:color w:val="000000"/>
                <w:lang w:val="en-GB"/>
              </w:rPr>
              <w:t xml:space="preserve"> </w:t>
            </w:r>
            <w:r w:rsidR="001369C3" w:rsidRPr="004F2577">
              <w:rPr>
                <w:rFonts w:asciiTheme="minorHAnsi" w:hAnsiTheme="minorHAnsi" w:cs="Arial"/>
                <w:color w:val="000000"/>
                <w:lang w:val="en-GB"/>
              </w:rPr>
              <w:t xml:space="preserve">to plan opportunities that encourage investigation, inquiry and artistry </w:t>
            </w:r>
          </w:p>
          <w:p w14:paraId="24179BFE" w14:textId="7D7089A6" w:rsidR="001369C3" w:rsidRPr="004F2577" w:rsidRDefault="00B57C9C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4F2577">
              <w:rPr>
                <w:rFonts w:asciiTheme="minorHAnsi" w:hAnsiTheme="minorHAnsi" w:cs="Arial"/>
                <w:color w:val="000000"/>
                <w:lang w:val="en-GB"/>
              </w:rPr>
              <w:t xml:space="preserve"> </w:t>
            </w:r>
            <w:r w:rsidR="001369C3" w:rsidRPr="004F2577">
              <w:rPr>
                <w:rFonts w:asciiTheme="minorHAnsi" w:hAnsiTheme="minorHAnsi" w:cs="Arial"/>
                <w:color w:val="000000"/>
                <w:lang w:val="en-GB"/>
              </w:rPr>
              <w:t>use a range of questions to extend and encourage new possibilities and ways of thinking.</w:t>
            </w:r>
          </w:p>
          <w:p w14:paraId="38C8354B" w14:textId="77777777" w:rsidR="00B57C9C" w:rsidRPr="004F2577" w:rsidRDefault="00B57C9C" w:rsidP="00B57C9C">
            <w:pPr>
              <w:widowControl w:val="0"/>
              <w:suppressAutoHyphens/>
              <w:autoSpaceDE w:val="0"/>
              <w:autoSpaceDN w:val="0"/>
              <w:adjustRightInd w:val="0"/>
              <w:spacing w:before="120" w:line="276" w:lineRule="auto"/>
              <w:ind w:left="720"/>
              <w:contextualSpacing/>
              <w:textAlignment w:val="center"/>
              <w:rPr>
                <w:rFonts w:asciiTheme="minorHAnsi" w:hAnsiTheme="minorHAnsi" w:cs="MetaNormalLF-Roman"/>
                <w:szCs w:val="22"/>
              </w:rPr>
            </w:pPr>
          </w:p>
        </w:tc>
        <w:tc>
          <w:tcPr>
            <w:tcW w:w="4888" w:type="dxa"/>
          </w:tcPr>
          <w:p w14:paraId="73B145CD" w14:textId="77777777" w:rsidR="001369C3" w:rsidRPr="004F2577" w:rsidRDefault="001369C3" w:rsidP="001369C3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 w:rsidRPr="004F2577">
              <w:rPr>
                <w:rFonts w:asciiTheme="minorHAnsi" w:hAnsiTheme="minorHAnsi" w:cs="MetaBoldLF-Roman"/>
                <w:b/>
                <w:bCs/>
                <w:szCs w:val="22"/>
              </w:rPr>
              <w:t>Young learners may:</w:t>
            </w:r>
          </w:p>
          <w:p w14:paraId="72CFB537" w14:textId="77777777" w:rsidR="001369C3" w:rsidRPr="004F2577" w:rsidRDefault="001369C3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4F2577">
              <w:rPr>
                <w:rFonts w:asciiTheme="minorHAnsi" w:hAnsiTheme="minorHAnsi" w:cs="Arial"/>
                <w:color w:val="000000"/>
                <w:lang w:val="en-GB"/>
              </w:rPr>
              <w:t xml:space="preserve">engage in and elaborate on wondering moments based on prior experiences, e.g. ‘What if…?’ </w:t>
            </w:r>
          </w:p>
          <w:p w14:paraId="256806FA" w14:textId="77777777" w:rsidR="001369C3" w:rsidRPr="004F2577" w:rsidRDefault="001369C3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4F2577">
              <w:rPr>
                <w:rFonts w:asciiTheme="minorHAnsi" w:hAnsiTheme="minorHAnsi" w:cs="Arial"/>
                <w:color w:val="000000"/>
                <w:lang w:val="en-GB"/>
              </w:rPr>
              <w:t xml:space="preserve">explore new possibilities and ways of thinking including hypothesising </w:t>
            </w:r>
          </w:p>
          <w:p w14:paraId="22E07260" w14:textId="77777777" w:rsidR="001369C3" w:rsidRPr="004F2577" w:rsidRDefault="001369C3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4F2577">
              <w:rPr>
                <w:rFonts w:asciiTheme="minorHAnsi" w:hAnsiTheme="minorHAnsi" w:cs="Arial"/>
                <w:color w:val="000000"/>
                <w:lang w:val="en-GB"/>
              </w:rPr>
              <w:t xml:space="preserve">engage in opportunities that encourage investigation, inquiry and artistry </w:t>
            </w:r>
          </w:p>
          <w:p w14:paraId="17908047" w14:textId="77777777" w:rsidR="001369C3" w:rsidRPr="004F2577" w:rsidRDefault="001369C3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4F2577">
              <w:rPr>
                <w:rFonts w:asciiTheme="minorHAnsi" w:hAnsiTheme="minorHAnsi" w:cs="Arial"/>
                <w:color w:val="000000"/>
                <w:lang w:val="en-GB"/>
              </w:rPr>
              <w:t>access open-ended materials, resources and spaces to explore, discover and inquire.</w:t>
            </w:r>
          </w:p>
        </w:tc>
        <w:tc>
          <w:tcPr>
            <w:tcW w:w="5585" w:type="dxa"/>
          </w:tcPr>
          <w:p w14:paraId="1D95EE80" w14:textId="77777777" w:rsidR="001369C3" w:rsidRPr="001369C3" w:rsidRDefault="001369C3" w:rsidP="001369C3">
            <w:pPr>
              <w:autoSpaceDE w:val="0"/>
              <w:autoSpaceDN w:val="0"/>
              <w:adjustRightInd w:val="0"/>
              <w:spacing w:before="120"/>
              <w:ind w:left="720"/>
              <w:contextualSpacing/>
              <w:rPr>
                <w:rFonts w:ascii="Calibri" w:hAnsi="Calibri" w:cs="Arial"/>
                <w:color w:val="000000"/>
                <w:lang w:val="en-GB"/>
              </w:rPr>
            </w:pPr>
          </w:p>
          <w:p w14:paraId="1BEB5BA6" w14:textId="77777777" w:rsidR="001369C3" w:rsidRPr="001369C3" w:rsidRDefault="00B57C9C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>
              <w:rPr>
                <w:rFonts w:ascii="Calibri" w:hAnsi="Calibri" w:cs="Arial"/>
                <w:color w:val="000000"/>
                <w:lang w:val="en-GB"/>
              </w:rPr>
              <w:t>H</w:t>
            </w:r>
            <w:r w:rsidR="001369C3" w:rsidRPr="001369C3">
              <w:rPr>
                <w:rFonts w:ascii="Calibri" w:hAnsi="Calibri" w:cs="Arial"/>
                <w:color w:val="000000"/>
                <w:lang w:val="en-GB"/>
              </w:rPr>
              <w:t>ow do I initiate wondering moments inviting young learners to consider</w:t>
            </w:r>
            <w:r>
              <w:rPr>
                <w:rFonts w:ascii="Calibri" w:hAnsi="Calibri" w:cs="Arial"/>
                <w:color w:val="000000"/>
                <w:lang w:val="en-GB"/>
              </w:rPr>
              <w:t>, ‘What if?’</w:t>
            </w:r>
          </w:p>
          <w:p w14:paraId="2F27BD28" w14:textId="77777777" w:rsidR="001369C3" w:rsidRPr="001369C3" w:rsidRDefault="00B57C9C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>
              <w:rPr>
                <w:rFonts w:ascii="Calibri" w:hAnsi="Calibri" w:cs="Arial"/>
                <w:color w:val="000000"/>
                <w:lang w:val="en-GB"/>
              </w:rPr>
              <w:t>H</w:t>
            </w:r>
            <w:r w:rsidR="001369C3" w:rsidRPr="001369C3">
              <w:rPr>
                <w:rFonts w:ascii="Calibri" w:hAnsi="Calibri" w:cs="Arial"/>
                <w:color w:val="000000"/>
                <w:lang w:val="en-GB"/>
              </w:rPr>
              <w:t xml:space="preserve">ow do I provide opportunities for young learners to explore new possibilities and ways of thinking? </w:t>
            </w:r>
          </w:p>
          <w:p w14:paraId="229076CF" w14:textId="615DA43B" w:rsidR="001369C3" w:rsidRPr="001369C3" w:rsidRDefault="00B57C9C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>
              <w:rPr>
                <w:rFonts w:ascii="Calibri" w:hAnsi="Calibri" w:cs="Arial"/>
                <w:color w:val="000000"/>
                <w:lang w:val="en-GB"/>
              </w:rPr>
              <w:t>H</w:t>
            </w:r>
            <w:r w:rsidR="001369C3" w:rsidRPr="001369C3">
              <w:rPr>
                <w:rFonts w:ascii="Calibri" w:hAnsi="Calibri" w:cs="Arial"/>
                <w:color w:val="000000"/>
                <w:lang w:val="en-GB"/>
              </w:rPr>
              <w:t xml:space="preserve">ow do I encourage investigation, inquiry and artistry? </w:t>
            </w:r>
          </w:p>
          <w:p w14:paraId="1B2A9D6C" w14:textId="77777777" w:rsidR="001369C3" w:rsidRPr="001369C3" w:rsidRDefault="00B57C9C" w:rsidP="00C51BD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>
              <w:rPr>
                <w:rFonts w:ascii="Calibri" w:hAnsi="Calibri" w:cs="Arial"/>
                <w:color w:val="000000"/>
                <w:lang w:val="en-GB"/>
              </w:rPr>
              <w:t>H</w:t>
            </w:r>
            <w:r w:rsidR="001369C3" w:rsidRPr="001369C3">
              <w:rPr>
                <w:rFonts w:ascii="Calibri" w:hAnsi="Calibri" w:cs="Arial"/>
                <w:color w:val="000000"/>
                <w:lang w:val="en-GB"/>
              </w:rPr>
              <w:t>ow do I use a range of questions to extend and encourage new possibilities and ways of thinking?</w:t>
            </w:r>
          </w:p>
          <w:p w14:paraId="4CE5F0E1" w14:textId="77777777" w:rsidR="001369C3" w:rsidRPr="001369C3" w:rsidRDefault="001369C3" w:rsidP="001369C3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MetaNormalLF-Roman"/>
                <w:color w:val="4F81BD"/>
                <w:szCs w:val="22"/>
              </w:rPr>
            </w:pPr>
          </w:p>
        </w:tc>
        <w:tc>
          <w:tcPr>
            <w:tcW w:w="5551" w:type="dxa"/>
          </w:tcPr>
          <w:p w14:paraId="2C56CDDE" w14:textId="77777777" w:rsidR="001369C3" w:rsidRPr="001369C3" w:rsidRDefault="001369C3" w:rsidP="001369C3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  <w:r w:rsidRPr="001369C3">
              <w:rPr>
                <w:rFonts w:cs="Arial"/>
                <w:color w:val="000000"/>
                <w:lang w:val="en-GB"/>
              </w:rPr>
              <w:t xml:space="preserve">• </w:t>
            </w:r>
          </w:p>
        </w:tc>
      </w:tr>
    </w:tbl>
    <w:p w14:paraId="2964A426" w14:textId="77777777" w:rsidR="005D5CD7" w:rsidRDefault="005D5CD7" w:rsidP="00FA266D">
      <w:pPr>
        <w:rPr>
          <w:lang w:val="en-GB" w:eastAsia="en-AU"/>
        </w:rPr>
      </w:pPr>
    </w:p>
    <w:p w14:paraId="58C34907" w14:textId="77777777" w:rsidR="001369C3" w:rsidRPr="001369C3" w:rsidRDefault="001369C3" w:rsidP="00FA266D">
      <w:pPr>
        <w:rPr>
          <w:lang w:val="en-GB" w:eastAsia="en-AU"/>
        </w:rPr>
      </w:pPr>
    </w:p>
    <w:sectPr w:rsidR="001369C3" w:rsidRPr="001369C3" w:rsidSect="00425D22">
      <w:headerReference w:type="default" r:id="rId11"/>
      <w:footerReference w:type="default" r:id="rId12"/>
      <w:pgSz w:w="23800" w:h="16820" w:orient="landscape"/>
      <w:pgMar w:top="2977" w:right="816" w:bottom="1701" w:left="816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0191" w14:textId="77777777" w:rsidR="008E13B9" w:rsidRDefault="008E13B9" w:rsidP="00190C24">
      <w:r>
        <w:separator/>
      </w:r>
    </w:p>
  </w:endnote>
  <w:endnote w:type="continuationSeparator" w:id="0">
    <w:p w14:paraId="7A066C3E" w14:textId="77777777" w:rsidR="008E13B9" w:rsidRDefault="008E13B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4912" w14:textId="77777777" w:rsidR="005D5CD7" w:rsidRDefault="005D5CD7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18113F26" wp14:editId="68B04AA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20000" cy="97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A3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9958" w14:textId="77777777" w:rsidR="008E13B9" w:rsidRDefault="008E13B9" w:rsidP="00190C24">
      <w:r>
        <w:separator/>
      </w:r>
    </w:p>
  </w:footnote>
  <w:footnote w:type="continuationSeparator" w:id="0">
    <w:p w14:paraId="3EBD318C" w14:textId="77777777" w:rsidR="008E13B9" w:rsidRDefault="008E13B9" w:rsidP="00190C24">
      <w:r>
        <w:continuationSeparator/>
      </w:r>
    </w:p>
  </w:footnote>
  <w:footnote w:id="1">
    <w:p w14:paraId="4E2DBFB0" w14:textId="77777777" w:rsidR="00310F3C" w:rsidRDefault="00310F3C" w:rsidP="00310F3C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74162">
        <w:rPr>
          <w:rFonts w:asciiTheme="minorHAnsi" w:hAnsiTheme="minorHAnsi" w:cstheme="minorHAnsi"/>
        </w:rPr>
        <w:t>Queensland Government and Department of Education</w:t>
      </w:r>
      <w:r>
        <w:t xml:space="preserve"> </w:t>
      </w:r>
      <w:r>
        <w:rPr>
          <w:rFonts w:ascii="Calibri" w:eastAsia="MS Mincho" w:hAnsi="Calibri" w:cs="Arial"/>
          <w:color w:val="000000"/>
          <w:szCs w:val="20"/>
          <w:lang w:val="en-GB"/>
        </w:rPr>
        <w:t>(n.d.)</w:t>
      </w:r>
      <w:r>
        <w:rPr>
          <w:rFonts w:asciiTheme="minorHAnsi" w:hAnsiTheme="minorHAnsi" w:cstheme="minorHAnsi"/>
          <w:i/>
        </w:rPr>
        <w:t>.</w:t>
      </w:r>
      <w:r w:rsidRPr="00874162">
        <w:rPr>
          <w:rFonts w:ascii="Calibri" w:eastAsia="MS Mincho" w:hAnsi="Calibri" w:cs="Arial"/>
          <w:color w:val="000000"/>
          <w:szCs w:val="20"/>
          <w:lang w:val="en-GB"/>
        </w:rPr>
        <w:t xml:space="preserve"> </w:t>
      </w:r>
      <w:r w:rsidRPr="00874162">
        <w:rPr>
          <w:rFonts w:ascii="Calibri" w:eastAsia="MS Mincho" w:hAnsi="Calibri" w:cs="Arial"/>
          <w:i/>
          <w:color w:val="000000"/>
          <w:szCs w:val="20"/>
          <w:lang w:val="en-GB"/>
        </w:rPr>
        <w:t>Foundation Paper Age-appropriate pedagogies in the early years of schooling</w:t>
      </w:r>
      <w:r w:rsidRPr="00874162">
        <w:rPr>
          <w:rFonts w:asciiTheme="minorHAnsi" w:hAnsiTheme="minorHAnsi" w:cstheme="minorHAnsi"/>
          <w:i/>
        </w:rPr>
        <w:t>,</w:t>
      </w:r>
      <w:r w:rsidRPr="009910B5">
        <w:rPr>
          <w:rFonts w:asciiTheme="minorHAnsi" w:hAnsiTheme="minorHAnsi" w:cstheme="minorHAnsi"/>
          <w:i/>
        </w:rPr>
        <w:t xml:space="preserve"> </w:t>
      </w:r>
      <w:r w:rsidRPr="009910B5">
        <w:rPr>
          <w:rFonts w:asciiTheme="minorHAnsi" w:eastAsia="MS Mincho" w:hAnsiTheme="minorHAnsi" w:cstheme="minorHAnsi"/>
          <w:color w:val="000000"/>
          <w:szCs w:val="20"/>
          <w:lang w:val="en-GB"/>
        </w:rPr>
        <w:t>p.28</w:t>
      </w:r>
      <w:r>
        <w:rPr>
          <w:rFonts w:asciiTheme="minorHAnsi" w:eastAsia="MS Mincho" w:hAnsiTheme="minorHAnsi" w:cstheme="minorHAnsi"/>
          <w:color w:val="000000"/>
          <w:szCs w:val="20"/>
          <w:lang w:val="en-GB"/>
        </w:rPr>
        <w:t>.</w:t>
      </w:r>
    </w:p>
    <w:p w14:paraId="4C1FB1E8" w14:textId="77777777" w:rsidR="00310F3C" w:rsidRPr="00310F3C" w:rsidRDefault="00310F3C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18DE" w14:textId="77777777" w:rsidR="00D912CE" w:rsidRDefault="00D912C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1C233FB" wp14:editId="2250FD4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20000" cy="10789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Edu A3 landscape corpor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7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92662"/>
    <w:multiLevelType w:val="hybridMultilevel"/>
    <w:tmpl w:val="B7A6DA12"/>
    <w:lvl w:ilvl="0" w:tplc="8DB86508">
      <w:numFmt w:val="bullet"/>
      <w:lvlText w:val="•"/>
      <w:lvlJc w:val="left"/>
      <w:pPr>
        <w:ind w:left="720" w:hanging="360"/>
      </w:pPr>
      <w:rPr>
        <w:rFonts w:ascii="MetaNormalLF-Roman" w:eastAsia="MS Mincho" w:hAnsi="MetaNormalLF-Roman" w:cs="MetaNormalLF-Roman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C2C72"/>
    <w:multiLevelType w:val="hybridMultilevel"/>
    <w:tmpl w:val="E7B83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466119">
    <w:abstractNumId w:val="0"/>
  </w:num>
  <w:num w:numId="2" w16cid:durableId="1753576824">
    <w:abstractNumId w:val="2"/>
  </w:num>
  <w:num w:numId="3" w16cid:durableId="540359324">
    <w:abstractNumId w:val="0"/>
  </w:num>
  <w:num w:numId="4" w16cid:durableId="262079783">
    <w:abstractNumId w:val="1"/>
  </w:num>
  <w:num w:numId="5" w16cid:durableId="196727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9"/>
    <w:rsid w:val="00007EBC"/>
    <w:rsid w:val="000129E7"/>
    <w:rsid w:val="000436FC"/>
    <w:rsid w:val="0007176E"/>
    <w:rsid w:val="00075D6C"/>
    <w:rsid w:val="000A1826"/>
    <w:rsid w:val="000A7230"/>
    <w:rsid w:val="000B61AC"/>
    <w:rsid w:val="000F5EE3"/>
    <w:rsid w:val="000F7FDE"/>
    <w:rsid w:val="001142E3"/>
    <w:rsid w:val="001369C3"/>
    <w:rsid w:val="0017085C"/>
    <w:rsid w:val="00173EB4"/>
    <w:rsid w:val="00190C24"/>
    <w:rsid w:val="001A6441"/>
    <w:rsid w:val="001D3355"/>
    <w:rsid w:val="001D3623"/>
    <w:rsid w:val="00211C13"/>
    <w:rsid w:val="002371F7"/>
    <w:rsid w:val="00253C8D"/>
    <w:rsid w:val="0029515B"/>
    <w:rsid w:val="002F78A2"/>
    <w:rsid w:val="00310F3C"/>
    <w:rsid w:val="00333459"/>
    <w:rsid w:val="00364D1A"/>
    <w:rsid w:val="003E0AFA"/>
    <w:rsid w:val="003F1DCB"/>
    <w:rsid w:val="00404BCA"/>
    <w:rsid w:val="00425D22"/>
    <w:rsid w:val="00444F85"/>
    <w:rsid w:val="00490AB1"/>
    <w:rsid w:val="004912DC"/>
    <w:rsid w:val="004E2CF2"/>
    <w:rsid w:val="004F2577"/>
    <w:rsid w:val="00590218"/>
    <w:rsid w:val="005979F1"/>
    <w:rsid w:val="005D5CD7"/>
    <w:rsid w:val="005F4331"/>
    <w:rsid w:val="006144B7"/>
    <w:rsid w:val="006239A5"/>
    <w:rsid w:val="00636B71"/>
    <w:rsid w:val="00653CFD"/>
    <w:rsid w:val="00677D81"/>
    <w:rsid w:val="006A0FEA"/>
    <w:rsid w:val="006C30B8"/>
    <w:rsid w:val="006C3D8E"/>
    <w:rsid w:val="006D6D0A"/>
    <w:rsid w:val="00717791"/>
    <w:rsid w:val="00775795"/>
    <w:rsid w:val="00781EFA"/>
    <w:rsid w:val="007C0AC4"/>
    <w:rsid w:val="00832CE9"/>
    <w:rsid w:val="00853B7B"/>
    <w:rsid w:val="008742BC"/>
    <w:rsid w:val="008E13B9"/>
    <w:rsid w:val="008E6F9C"/>
    <w:rsid w:val="00907963"/>
    <w:rsid w:val="00940C2F"/>
    <w:rsid w:val="0095141B"/>
    <w:rsid w:val="00957FE2"/>
    <w:rsid w:val="00962B73"/>
    <w:rsid w:val="0096595E"/>
    <w:rsid w:val="009E5EE5"/>
    <w:rsid w:val="00A33348"/>
    <w:rsid w:val="00A47F67"/>
    <w:rsid w:val="00A606D0"/>
    <w:rsid w:val="00A65710"/>
    <w:rsid w:val="00A778A7"/>
    <w:rsid w:val="00A87C08"/>
    <w:rsid w:val="00A9657F"/>
    <w:rsid w:val="00AB0A25"/>
    <w:rsid w:val="00AD1816"/>
    <w:rsid w:val="00AD56BC"/>
    <w:rsid w:val="00B33337"/>
    <w:rsid w:val="00B4101C"/>
    <w:rsid w:val="00B57C9C"/>
    <w:rsid w:val="00B8699D"/>
    <w:rsid w:val="00BB51C1"/>
    <w:rsid w:val="00BD7523"/>
    <w:rsid w:val="00C36EDF"/>
    <w:rsid w:val="00C47EFD"/>
    <w:rsid w:val="00C51BDE"/>
    <w:rsid w:val="00CA4C60"/>
    <w:rsid w:val="00CB07AD"/>
    <w:rsid w:val="00CD793C"/>
    <w:rsid w:val="00CF107F"/>
    <w:rsid w:val="00D01CD2"/>
    <w:rsid w:val="00D47A82"/>
    <w:rsid w:val="00D75050"/>
    <w:rsid w:val="00D842DF"/>
    <w:rsid w:val="00D912CE"/>
    <w:rsid w:val="00DC5E03"/>
    <w:rsid w:val="00E14972"/>
    <w:rsid w:val="00E26F9B"/>
    <w:rsid w:val="00E756DB"/>
    <w:rsid w:val="00EF474F"/>
    <w:rsid w:val="00EF4AC5"/>
    <w:rsid w:val="00F447A2"/>
    <w:rsid w:val="00F56ADB"/>
    <w:rsid w:val="00F75FD5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5C1CBE"/>
  <w15:docId w15:val="{065C5853-D58A-478D-8E33-BD621E5D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1369C3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0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F3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F3C"/>
    <w:rPr>
      <w:vertAlign w:val="superscript"/>
    </w:rPr>
  </w:style>
  <w:style w:type="paragraph" w:styleId="Revision">
    <w:name w:val="Revision"/>
    <w:hidden/>
    <w:uiPriority w:val="99"/>
    <w:semiHidden/>
    <w:rsid w:val="000A182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an3\Downloads\ecce-a3-page-landscape-option-2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DELIZO, Dan</DisplayName>
        <AccountId>21</AccountId>
        <AccountType/>
      </UserInfo>
    </PPLastReviewedBy>
    <PPModeratedBy xmlns="687c0ba5-25f6-467d-a8e9-4285ca7a69ae">
      <UserInfo>
        <DisplayName>DELIZO, Dan</DisplayName>
        <AccountId>21</AccountId>
        <AccountType/>
      </UserInfo>
    </PPModeratedBy>
    <PPSubmittedBy xmlns="687c0ba5-25f6-467d-a8e9-4285ca7a69ae">
      <UserInfo>
        <DisplayName>opmig1</DisplayName>
        <AccountId>26</AccountId>
        <AccountType/>
      </UserInfo>
    </PPSubmittedBy>
    <PPReferenceNumber xmlns="687c0ba5-25f6-467d-a8e9-4285ca7a69ae" xsi:nil="true"/>
    <PPModeratedDate xmlns="687c0ba5-25f6-467d-a8e9-4285ca7a69ae">2025-08-05T05:00:28+00:00</PPModeratedDate>
    <PPLastReviewedDate xmlns="687c0ba5-25f6-467d-a8e9-4285ca7a69ae">2025-08-05T05:00:29+00:00</PPLastReviewedDate>
    <PPContentAuthor xmlns="687c0ba5-25f6-467d-a8e9-4285ca7a69ae">
      <UserInfo>
        <DisplayName/>
        <AccountId xsi:nil="true"/>
        <AccountType/>
      </UserInfo>
    </PPContentAuthor>
    <PPContentOwner xmlns="687c0ba5-25f6-467d-a8e9-4285ca7a69ae">
      <UserInfo>
        <DisplayName>HIGGS, Jessica</DisplayName>
        <AccountId>221</AccountId>
        <AccountType/>
      </UserInfo>
    </PPContentOwner>
    <PPSubmittedDate xmlns="687c0ba5-25f6-467d-a8e9-4285ca7a69ae">2018-03-29T06:33:47+00:00</PPSubmittedDate>
    <PPPublishedNotificationAddresses xmlns="687c0ba5-25f6-467d-a8e9-4285ca7a69ae" xsi:nil="true"/>
    <PPReviewDate xmlns="687c0ba5-25f6-467d-a8e9-4285ca7a69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85D0B2-BDD4-4998-AE63-6841566DA0B3}"/>
</file>

<file path=customXml/itemProps2.xml><?xml version="1.0" encoding="utf-8"?>
<ds:datastoreItem xmlns:ds="http://schemas.openxmlformats.org/officeDocument/2006/customXml" ds:itemID="{C983125C-AD1B-4A8D-A0F5-9D22351D1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7A2B8-2B5B-437A-B21E-070A8C6E58ED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f7dfad7f-19cb-4f76-a2c0-0e911a736685"/>
    <ds:schemaRef ds:uri="163879fb-622b-44d7-a731-33e3b194bd22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60742A-23B5-4A53-88CE-2CD3CC6280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e7df1-84bb-426b-a575-4c57c2911224}" enabled="0" method="" siteId="{3e8e7df1-84bb-426b-a575-4c57c29112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ecce-a3-page-landscape-option-2 (3).dotx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A3 page landscape - Option 2</vt:lpstr>
    </vt:vector>
  </TitlesOfParts>
  <Company>Queensland Government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4 - Creative Reflection Questions</dc:title>
  <dc:subject>Module 4 - Creative Reflection Questions</dc:subject>
  <dc:creator>Queensland Government</dc:creator>
  <cp:keywords>Module 4; Creative Reflection Questions</cp:keywords>
  <cp:revision>2</cp:revision>
  <cp:lastPrinted>2017-12-18T04:28:00Z</cp:lastPrinted>
  <dcterms:created xsi:type="dcterms:W3CDTF">2025-07-28T02:37:00Z</dcterms:created>
  <dcterms:modified xsi:type="dcterms:W3CDTF">2025-07-28T02:37:00Z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  <property fmtid="{D5CDD505-2E9C-101B-9397-08002B2CF9AE}" pid="3" name="URL">
    <vt:lpwstr/>
  </property>
</Properties>
</file>